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7243F" w:rsidR="00215FB1" w:rsidP="00E7243F" w:rsidRDefault="00343FA8" w14:paraId="1FA9C600" w14:textId="77777777">
      <w:pPr>
        <w:pStyle w:val="Title"/>
      </w:pPr>
      <w:r>
        <w:t>M</w:t>
      </w:r>
      <w:r w:rsidR="00046788">
        <w:t>EE</w:t>
      </w:r>
      <w:r>
        <w:t xml:space="preserve">TING </w:t>
      </w:r>
      <w:r w:rsidRPr="00E7243F" w:rsidR="00215FB1">
        <w:t>AGENDA</w:t>
      </w:r>
    </w:p>
    <w:p w:rsidR="00215FB1" w:rsidRDefault="00215FB1" w14:paraId="4F1DBA5A" w14:textId="77777777"/>
    <w:p w:rsidR="00343FA8" w:rsidP="00343FA8" w:rsidRDefault="00D96184" w14:paraId="4282EC0E" w14:textId="7011CB57">
      <w:pPr>
        <w:pStyle w:val="Heading1"/>
      </w:pPr>
      <w:r>
        <w:t>Topic</w:t>
      </w:r>
      <w:r w:rsidR="00343FA8">
        <w:t xml:space="preserve">: </w:t>
      </w:r>
    </w:p>
    <w:p w:rsidRPr="00343FA8" w:rsidR="00343FA8" w:rsidP="00343FA8" w:rsidRDefault="00343FA8" w14:paraId="33A6BB5D" w14:textId="77777777"/>
    <w:p w:rsidRPr="00E7243F" w:rsidR="00215FB1" w:rsidP="00E7243F" w:rsidRDefault="003872AB" w14:paraId="1E6EB64E" w14:textId="5163A043">
      <w:pPr>
        <w:pStyle w:val="Heading2"/>
      </w:pPr>
      <w:r>
        <w:t>Thursday</w:t>
      </w:r>
      <w:r w:rsidR="002A5E76">
        <w:t xml:space="preserve">, </w:t>
      </w:r>
      <w:r w:rsidR="00E772BB">
        <w:t>February</w:t>
      </w:r>
      <w:r>
        <w:t xml:space="preserve"> </w:t>
      </w:r>
      <w:r w:rsidR="00E772BB">
        <w:t>6</w:t>
      </w:r>
      <w:r>
        <w:t>, 20</w:t>
      </w:r>
      <w:r w:rsidR="008B3870">
        <w:t>20</w:t>
      </w:r>
    </w:p>
    <w:p w:rsidRPr="00E7243F" w:rsidR="00315E3A" w:rsidP="003872AB" w:rsidRDefault="00F479A5" w14:paraId="185487CF" w14:textId="41CCCC7A">
      <w:pPr>
        <w:pStyle w:val="Heading2"/>
      </w:pPr>
      <w:r>
        <w:t>~</w:t>
      </w:r>
      <w:r w:rsidR="008B52B5">
        <w:t>1</w:t>
      </w:r>
      <w:r w:rsidR="00E772BB">
        <w:t>0</w:t>
      </w:r>
      <w:r w:rsidR="008B52B5">
        <w:t>:</w:t>
      </w:r>
      <w:r w:rsidR="00E772BB">
        <w:t>30</w:t>
      </w:r>
      <w:r w:rsidR="003872AB">
        <w:t>-</w:t>
      </w:r>
      <w:r w:rsidR="00E772BB">
        <w:t>11</w:t>
      </w:r>
      <w:r w:rsidR="008B52B5">
        <w:t>:</w:t>
      </w:r>
      <w:r w:rsidR="00E772BB">
        <w:t>3</w:t>
      </w:r>
      <w:r w:rsidR="008B52B5">
        <w:t>0</w:t>
      </w:r>
      <w:r w:rsidR="00E772BB">
        <w:t>a</w:t>
      </w:r>
    </w:p>
    <w:p w:rsidR="00215FB1" w:rsidRDefault="00215FB1" w14:paraId="7DEACFE3" w14:textId="77777777"/>
    <w:p w:rsidR="00215FB1" w:rsidRDefault="00215FB1" w14:paraId="34362071" w14:textId="77777777">
      <w:r>
        <w:t>Meeting called by</w:t>
      </w:r>
      <w:proofErr w:type="gramStart"/>
      <w:r w:rsidR="00210E8B">
        <w:t xml:space="preserve">:  </w:t>
      </w:r>
      <w:r w:rsidR="006304FF">
        <w:t>(</w:t>
      </w:r>
      <w:proofErr w:type="gramEnd"/>
      <w:r w:rsidR="006304FF">
        <w:t>Designated Team Leader</w:t>
      </w:r>
      <w:r w:rsidR="00210E8B">
        <w:t>)</w:t>
      </w:r>
      <w:bookmarkStart w:name="_GoBack" w:id="0"/>
      <w:bookmarkEnd w:id="0"/>
    </w:p>
    <w:p w:rsidR="00210E8B" w:rsidRDefault="00210E8B" w14:paraId="1B8754F6" w14:textId="77777777"/>
    <w:p w:rsidR="00215FB1" w:rsidP="00D268A5" w:rsidRDefault="00215FB1" w14:paraId="31D326E7" w14:textId="77777777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:rsidR="00D96184" w:rsidP="00D268A5" w:rsidRDefault="00D96184" w14:paraId="0C8834FA" w14:textId="77777777">
      <w:pPr>
        <w:tabs>
          <w:tab w:val="left" w:pos="1440"/>
        </w:tabs>
        <w:rPr>
          <w:rStyle w:val="Bold10ptChar"/>
        </w:rPr>
      </w:pPr>
    </w:p>
    <w:p w:rsidR="0012362F" w:rsidP="00D268A5" w:rsidRDefault="00215FB1" w14:paraId="6065121E" w14:textId="67DD83F2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B80212">
        <w:t>Notes from hardware review with Dr. Oman,</w:t>
      </w:r>
      <w:r>
        <w:tab/>
      </w:r>
      <w:r w:rsidR="001F3B70">
        <w:rPr>
          <w:rStyle w:val="Bold10ptChar"/>
        </w:rPr>
        <w:tab/>
      </w:r>
    </w:p>
    <w:p w:rsidR="00215FB1" w:rsidP="00D268A5" w:rsidRDefault="00215FB1" w14:paraId="2074E4B0" w14:textId="77777777">
      <w:pPr>
        <w:tabs>
          <w:tab w:val="left" w:pos="1440"/>
          <w:tab w:val="left" w:pos="1800"/>
        </w:tabs>
      </w:pPr>
    </w:p>
    <w:p w:rsidR="00215FB1" w:rsidRDefault="00215FB1" w14:paraId="3F75FAF8" w14:textId="77777777">
      <w:pPr>
        <w:tabs>
          <w:tab w:val="left" w:pos="1800"/>
        </w:tabs>
      </w:pPr>
    </w:p>
    <w:tbl>
      <w:tblPr>
        <w:tblW w:w="10114" w:type="dxa"/>
        <w:tblBorders>
          <w:top w:val="double" w:color="5F5F5F" w:sz="6" w:space="0"/>
          <w:left w:val="double" w:color="5F5F5F" w:sz="6" w:space="0"/>
          <w:bottom w:val="double" w:color="5F5F5F" w:sz="6" w:space="0"/>
          <w:right w:val="double" w:color="5F5F5F" w:sz="6" w:space="0"/>
          <w:insideH w:val="single" w:color="5F5F5F" w:sz="6" w:space="0"/>
          <w:insideV w:val="single" w:color="5F5F5F" w:sz="6" w:space="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72"/>
        <w:gridCol w:w="8642"/>
      </w:tblGrid>
      <w:tr w:rsidR="00331A96" w:rsidTr="6F293D3E" w14:paraId="0E09B9AA" w14:textId="77777777">
        <w:trPr>
          <w:trHeight w:val="880"/>
        </w:trPr>
        <w:tc>
          <w:tcPr>
            <w:tcW w:w="1472" w:type="dxa"/>
            <w:tcMar/>
          </w:tcPr>
          <w:p w:rsidRPr="00F73423" w:rsidR="00331A96" w:rsidP="007343D2" w:rsidRDefault="00E772BB" w14:paraId="2C29DD6D" w14:textId="00C3E779">
            <w:pPr>
              <w:pStyle w:val="Heading2"/>
              <w:rPr>
                <w:b w:val="0"/>
              </w:rPr>
            </w:pPr>
            <w:r>
              <w:t>10:30</w:t>
            </w:r>
          </w:p>
          <w:p w:rsidRPr="007343D2" w:rsidR="00331A96" w:rsidP="007343D2" w:rsidRDefault="00331A96" w14:paraId="5D207690" w14:textId="77777777"/>
        </w:tc>
        <w:tc>
          <w:tcPr>
            <w:tcW w:w="8642" w:type="dxa"/>
            <w:tcMar/>
          </w:tcPr>
          <w:p w:rsidR="00FD3BE0" w:rsidP="00E772BB" w:rsidRDefault="00E772BB" w14:paraId="589D35AD" w14:textId="77777777">
            <w:pPr>
              <w:pStyle w:val="Heading2"/>
            </w:pPr>
            <w:r>
              <w:t>Hardware Review AAR</w:t>
            </w:r>
          </w:p>
          <w:p w:rsidR="00E772BB" w:rsidP="00E772BB" w:rsidRDefault="00017C23" w14:paraId="41FCAD9D" w14:textId="77777777">
            <w:pPr>
              <w:pStyle w:val="ListParagraph"/>
              <w:numPr>
                <w:ilvl w:val="0"/>
                <w:numId w:val="14"/>
              </w:numPr>
            </w:pPr>
            <w:r>
              <w:t>Discuss successful elements of assignments</w:t>
            </w:r>
          </w:p>
          <w:p w:rsidRPr="00E772BB" w:rsidR="00DD078D" w:rsidP="00DD078D" w:rsidRDefault="00017C23" w14:noSpellErr="1" w14:paraId="5788FE75" w14:textId="6F7B35CB">
            <w:pPr>
              <w:pStyle w:val="ListParagraph"/>
              <w:numPr>
                <w:ilvl w:val="0"/>
                <w:numId w:val="14"/>
              </w:numPr>
              <w:rPr/>
            </w:pPr>
            <w:r w:rsidR="00017C23">
              <w:rPr/>
              <w:t>Discuss areas whi</w:t>
            </w:r>
            <w:r w:rsidR="00DD078D">
              <w:rPr/>
              <w:t>ch could be improved/ Notes from Dr. Oman</w:t>
            </w:r>
          </w:p>
          <w:p w:rsidRPr="00E772BB" w:rsidR="00DD078D" w:rsidP="00DD078D" w:rsidRDefault="00017C23" w14:paraId="72F291FD" w14:textId="676404E9">
            <w:pPr>
              <w:pStyle w:val="ListParagraph"/>
              <w:numPr>
                <w:ilvl w:val="0"/>
                <w:numId w:val="14"/>
              </w:numPr>
              <w:rPr/>
            </w:pPr>
            <w:r w:rsidR="3D0CD07B">
              <w:rPr/>
              <w:t>Create full CAD assembly of current design</w:t>
            </w:r>
          </w:p>
        </w:tc>
      </w:tr>
      <w:tr w:rsidR="00317E15" w:rsidTr="6F293D3E" w14:paraId="13CB5D34" w14:textId="77777777">
        <w:trPr>
          <w:trHeight w:val="880"/>
        </w:trPr>
        <w:tc>
          <w:tcPr>
            <w:tcW w:w="1472" w:type="dxa"/>
            <w:tcMar/>
          </w:tcPr>
          <w:p w:rsidR="00317E15" w:rsidP="007343D2" w:rsidRDefault="00317E15" w14:paraId="4FDB5099" w14:textId="5793F3FA">
            <w:pPr>
              <w:pStyle w:val="Heading2"/>
            </w:pPr>
            <w:r>
              <w:t>10:45</w:t>
            </w:r>
          </w:p>
        </w:tc>
        <w:tc>
          <w:tcPr>
            <w:tcW w:w="8642" w:type="dxa"/>
            <w:tcMar/>
          </w:tcPr>
          <w:p w:rsidR="00317E15" w:rsidP="00E772BB" w:rsidRDefault="009B6DD4" w14:paraId="2CF1C2DB" w14:textId="77777777">
            <w:pPr>
              <w:pStyle w:val="Heading2"/>
            </w:pPr>
            <w:r>
              <w:t>Manufacturing discussion</w:t>
            </w:r>
          </w:p>
          <w:p w:rsidRPr="009B6DD4" w:rsidR="009B6DD4" w:rsidP="009B6DD4" w:rsidRDefault="009B6DD4" w14:paraId="2BAFD6AC" w14:textId="44ADF93D">
            <w:pPr>
              <w:pStyle w:val="ListParagraph"/>
              <w:numPr>
                <w:ilvl w:val="0"/>
                <w:numId w:val="16"/>
              </w:numPr>
            </w:pPr>
            <w:r>
              <w:t>Develop a timeline for ordering components and parts</w:t>
            </w:r>
          </w:p>
        </w:tc>
      </w:tr>
      <w:tr w:rsidR="00331A96" w:rsidTr="6F293D3E" w14:paraId="1F93A717" w14:textId="77777777">
        <w:trPr>
          <w:trHeight w:val="1285"/>
        </w:trPr>
        <w:tc>
          <w:tcPr>
            <w:tcW w:w="1472" w:type="dxa"/>
            <w:tcMar/>
          </w:tcPr>
          <w:p w:rsidR="00331A96" w:rsidP="007343D2" w:rsidRDefault="00331A96" w14:paraId="26246A8D" w14:textId="3ED3A6B5">
            <w:pPr>
              <w:pStyle w:val="Heading2"/>
            </w:pPr>
            <w:r>
              <w:t>11:</w:t>
            </w:r>
            <w:r w:rsidR="00E772BB">
              <w:t>00</w:t>
            </w:r>
          </w:p>
          <w:p w:rsidRPr="00E7243F" w:rsidR="00331A96" w:rsidP="00E7243F" w:rsidRDefault="00331A96" w14:paraId="5E187B1D" w14:textId="77777777">
            <w:pPr>
              <w:pStyle w:val="Heading2"/>
            </w:pPr>
          </w:p>
        </w:tc>
        <w:tc>
          <w:tcPr>
            <w:tcW w:w="8642" w:type="dxa"/>
            <w:tcMar/>
          </w:tcPr>
          <w:p w:rsidR="00331A96" w:rsidP="00E772BB" w:rsidRDefault="00E772BB" w14:paraId="538A2CD6" w14:textId="77777777">
            <w:pPr>
              <w:pStyle w:val="Heading2"/>
            </w:pPr>
            <w:r>
              <w:t>ER/Testing Procedure Assignment plan</w:t>
            </w:r>
          </w:p>
          <w:p w:rsidR="00211635" w:rsidP="00211635" w:rsidRDefault="00211635" w14:paraId="1EF117EF" w14:textId="77777777">
            <w:pPr>
              <w:pStyle w:val="ListParagraph"/>
              <w:numPr>
                <w:ilvl w:val="0"/>
                <w:numId w:val="14"/>
              </w:numPr>
            </w:pPr>
            <w:r>
              <w:t>Review</w:t>
            </w:r>
            <w:r w:rsidR="00713A37">
              <w:t>s notes from meeting with client</w:t>
            </w:r>
          </w:p>
          <w:p w:rsidR="00713A37" w:rsidP="00211635" w:rsidRDefault="00680D74" w14:paraId="0BB21342" w14:textId="77777777">
            <w:pPr>
              <w:pStyle w:val="ListParagraph"/>
              <w:numPr>
                <w:ilvl w:val="0"/>
                <w:numId w:val="14"/>
              </w:numPr>
            </w:pPr>
            <w:r>
              <w:t xml:space="preserve">Review top failure modes to determine if they </w:t>
            </w:r>
            <w:r w:rsidR="00B129AC">
              <w:t>are still relevant</w:t>
            </w:r>
          </w:p>
          <w:p w:rsidR="00B129AC" w:rsidP="00211635" w:rsidRDefault="00F542B1" w14:paraId="082E9FFE" w14:textId="77777777">
            <w:pPr>
              <w:pStyle w:val="ListParagraph"/>
              <w:numPr>
                <w:ilvl w:val="0"/>
                <w:numId w:val="14"/>
              </w:numPr>
            </w:pPr>
            <w:r>
              <w:t xml:space="preserve">Discuss testing procedures, identify what </w:t>
            </w:r>
            <w:r w:rsidR="00B66EFA">
              <w:t>equipment/resources will be needed</w:t>
            </w:r>
          </w:p>
          <w:p w:rsidRPr="00211635" w:rsidR="00B66EFA" w:rsidP="00211635" w:rsidRDefault="00EE3960" w14:paraId="1AA31B25" w14:textId="5FB2B0FA">
            <w:pPr>
              <w:pStyle w:val="ListParagraph"/>
              <w:numPr>
                <w:ilvl w:val="0"/>
                <w:numId w:val="14"/>
              </w:numPr>
            </w:pPr>
            <w:r>
              <w:t xml:space="preserve">Determine number of tests needed and relevant </w:t>
            </w:r>
            <w:r w:rsidR="008C65A0">
              <w:t>guidelines</w:t>
            </w:r>
          </w:p>
        </w:tc>
      </w:tr>
      <w:tr w:rsidR="00331A96" w:rsidTr="6F293D3E" w14:paraId="432939FF" w14:textId="77777777">
        <w:trPr>
          <w:trHeight w:val="581"/>
        </w:trPr>
        <w:tc>
          <w:tcPr>
            <w:tcW w:w="1472" w:type="dxa"/>
            <w:tcMar/>
          </w:tcPr>
          <w:p w:rsidR="00331A96" w:rsidP="00771042" w:rsidRDefault="00331A96" w14:paraId="7E7DD7B9" w14:textId="77777777">
            <w:pPr>
              <w:pStyle w:val="Heading2"/>
            </w:pPr>
            <w:r>
              <w:t>Remaining minutes</w:t>
            </w:r>
          </w:p>
          <w:p w:rsidRPr="00E7243F" w:rsidR="00331A96" w:rsidP="00E7243F" w:rsidRDefault="00331A96" w14:paraId="3CC9C127" w14:textId="77777777">
            <w:pPr>
              <w:pStyle w:val="Heading2"/>
            </w:pPr>
          </w:p>
        </w:tc>
        <w:tc>
          <w:tcPr>
            <w:tcW w:w="8642" w:type="dxa"/>
            <w:tcMar/>
          </w:tcPr>
          <w:p w:rsidR="00331A96" w:rsidP="00DD078D" w:rsidRDefault="00DD078D" w14:paraId="611AEE85" w14:textId="77777777">
            <w:pPr>
              <w:pStyle w:val="Heading2"/>
            </w:pPr>
            <w:r>
              <w:t>Plan</w:t>
            </w:r>
            <w:r w:rsidR="004E668C">
              <w:t xml:space="preserve"> for next meeting</w:t>
            </w:r>
          </w:p>
          <w:p w:rsidR="004E668C" w:rsidP="004E668C" w:rsidRDefault="004E668C" w14:paraId="4795267F" w14:textId="77777777">
            <w:pPr>
              <w:pStyle w:val="ListParagraph"/>
              <w:numPr>
                <w:ilvl w:val="0"/>
                <w:numId w:val="15"/>
              </w:numPr>
            </w:pPr>
            <w:r>
              <w:t>Create Agenda doc</w:t>
            </w:r>
          </w:p>
          <w:p w:rsidRPr="004E668C" w:rsidR="004E668C" w:rsidP="004E668C" w:rsidRDefault="003B3EC3" w14:paraId="3F8BB952" w14:textId="1454610F">
            <w:pPr>
              <w:pStyle w:val="ListParagraph"/>
              <w:numPr>
                <w:ilvl w:val="0"/>
                <w:numId w:val="15"/>
              </w:numPr>
            </w:pPr>
            <w:r>
              <w:t xml:space="preserve">Review individual assignments </w:t>
            </w:r>
            <w:r w:rsidR="006C23B2">
              <w:t>that were agreed to throughout the meeting</w:t>
            </w:r>
          </w:p>
        </w:tc>
      </w:tr>
    </w:tbl>
    <w:p w:rsidR="00215FB1" w:rsidRDefault="00215FB1" w14:paraId="1FA2B4B2" w14:textId="77777777"/>
    <w:p w:rsidR="00F0125D" w:rsidRDefault="00F0125D" w14:paraId="3FFAC7F6" w14:textId="77777777"/>
    <w:p w:rsidR="2A8F963B" w:rsidP="724BE740" w:rsidRDefault="2A8F963B" w14:paraId="118BB39D" w14:textId="5993683F"/>
    <w:sectPr w:rsidR="2A8F963B" w:rsidSect="005E0895">
      <w:pgSz w:w="12240" w:h="15840" w:orient="portrait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AF0CCF"/>
    <w:multiLevelType w:val="hybridMultilevel"/>
    <w:tmpl w:val="3EC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2069C2"/>
    <w:multiLevelType w:val="hybridMultilevel"/>
    <w:tmpl w:val="EDCC2B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CC428D"/>
    <w:multiLevelType w:val="hybridMultilevel"/>
    <w:tmpl w:val="DC486D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3C079A"/>
    <w:multiLevelType w:val="hybridMultilevel"/>
    <w:tmpl w:val="7D0E24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13"/>
  </w:num>
  <w:num w:numId="8">
    <w:abstractNumId w:val="8"/>
  </w:num>
  <w:num w:numId="9">
    <w:abstractNumId w:val="15"/>
  </w:num>
  <w:num w:numId="10">
    <w:abstractNumId w:val="10"/>
  </w:num>
  <w:num w:numId="11">
    <w:abstractNumId w:val="0"/>
  </w:num>
  <w:num w:numId="12">
    <w:abstractNumId w:val="11"/>
  </w:num>
  <w:num w:numId="13">
    <w:abstractNumId w:val="6"/>
  </w:num>
  <w:num w:numId="14">
    <w:abstractNumId w:val="7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20"/>
  <w:hideGrammaticalErrors/>
  <w:activeWritingStyle w:lang="en-US" w:vendorID="64" w:dllVersion="6" w:nlCheck="1" w:checkStyle="0" w:appName="MSWord"/>
  <w:activeWritingStyle w:lang="en-US" w:vendorID="64" w:dllVersion="0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17C23"/>
    <w:rsid w:val="00021AFD"/>
    <w:rsid w:val="00025B51"/>
    <w:rsid w:val="00046788"/>
    <w:rsid w:val="00050930"/>
    <w:rsid w:val="000929A8"/>
    <w:rsid w:val="00092F33"/>
    <w:rsid w:val="0012362F"/>
    <w:rsid w:val="00167739"/>
    <w:rsid w:val="00185CD0"/>
    <w:rsid w:val="001D5650"/>
    <w:rsid w:val="001E267D"/>
    <w:rsid w:val="001F3B70"/>
    <w:rsid w:val="00210E8B"/>
    <w:rsid w:val="00211635"/>
    <w:rsid w:val="00215FB1"/>
    <w:rsid w:val="00227E09"/>
    <w:rsid w:val="002A5E76"/>
    <w:rsid w:val="00315E3A"/>
    <w:rsid w:val="00317E15"/>
    <w:rsid w:val="00331A96"/>
    <w:rsid w:val="00343FA8"/>
    <w:rsid w:val="00364F46"/>
    <w:rsid w:val="003872AB"/>
    <w:rsid w:val="003B3EC3"/>
    <w:rsid w:val="004E668C"/>
    <w:rsid w:val="00551A52"/>
    <w:rsid w:val="005E0895"/>
    <w:rsid w:val="00627EA4"/>
    <w:rsid w:val="006304FF"/>
    <w:rsid w:val="006644BA"/>
    <w:rsid w:val="00670335"/>
    <w:rsid w:val="006757F1"/>
    <w:rsid w:val="00680D74"/>
    <w:rsid w:val="006C23B2"/>
    <w:rsid w:val="006C36BF"/>
    <w:rsid w:val="00713A37"/>
    <w:rsid w:val="0071647B"/>
    <w:rsid w:val="0071658D"/>
    <w:rsid w:val="007343D2"/>
    <w:rsid w:val="00735555"/>
    <w:rsid w:val="00741F09"/>
    <w:rsid w:val="00771042"/>
    <w:rsid w:val="00773633"/>
    <w:rsid w:val="007C645B"/>
    <w:rsid w:val="007D4787"/>
    <w:rsid w:val="007F75DF"/>
    <w:rsid w:val="008945B9"/>
    <w:rsid w:val="008B3870"/>
    <w:rsid w:val="008B52B5"/>
    <w:rsid w:val="008C65A0"/>
    <w:rsid w:val="00992A2B"/>
    <w:rsid w:val="009B6DD4"/>
    <w:rsid w:val="00A10232"/>
    <w:rsid w:val="00A95A98"/>
    <w:rsid w:val="00AF3FBD"/>
    <w:rsid w:val="00B02450"/>
    <w:rsid w:val="00B1229F"/>
    <w:rsid w:val="00B129AC"/>
    <w:rsid w:val="00B4477F"/>
    <w:rsid w:val="00B66EFA"/>
    <w:rsid w:val="00B7732A"/>
    <w:rsid w:val="00B80212"/>
    <w:rsid w:val="00BC10E4"/>
    <w:rsid w:val="00BD3761"/>
    <w:rsid w:val="00CD440E"/>
    <w:rsid w:val="00D268A5"/>
    <w:rsid w:val="00D868B9"/>
    <w:rsid w:val="00D96184"/>
    <w:rsid w:val="00DA0146"/>
    <w:rsid w:val="00DD078D"/>
    <w:rsid w:val="00DE1656"/>
    <w:rsid w:val="00E15896"/>
    <w:rsid w:val="00E24685"/>
    <w:rsid w:val="00E2755B"/>
    <w:rsid w:val="00E3013C"/>
    <w:rsid w:val="00E7243F"/>
    <w:rsid w:val="00E772BB"/>
    <w:rsid w:val="00EA5F18"/>
    <w:rsid w:val="00EC472C"/>
    <w:rsid w:val="00EE3960"/>
    <w:rsid w:val="00EF5677"/>
    <w:rsid w:val="00F0125D"/>
    <w:rsid w:val="00F479A5"/>
    <w:rsid w:val="00F542B1"/>
    <w:rsid w:val="00F73423"/>
    <w:rsid w:val="00FC2466"/>
    <w:rsid w:val="00FD3BE0"/>
    <w:rsid w:val="01B9B70E"/>
    <w:rsid w:val="02D4F980"/>
    <w:rsid w:val="0310873C"/>
    <w:rsid w:val="1B13B5B3"/>
    <w:rsid w:val="2599635F"/>
    <w:rsid w:val="2A8F963B"/>
    <w:rsid w:val="2F52DBA6"/>
    <w:rsid w:val="3D0CD07B"/>
    <w:rsid w:val="4A0FF408"/>
    <w:rsid w:val="6F293D3E"/>
    <w:rsid w:val="724BE740"/>
    <w:rsid w:val="792AD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F2AA6"/>
  <w15:chartTrackingRefBased/>
  <w15:docId w15:val="{BD56F1CA-DE3B-421E-99DF-D8896C05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styleId="Bold10ptChar" w:customStyle="1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8A0B7-6B15-4F94-B3AB-B3FB11373396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070fee8a-45fc-4f83-a512-72acf74d64dd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54173D2-4AC0-44EE-A011-3887B30F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2BFB5-9A77-4D85-AD80-AE6D0F50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Agenda.dot</ap:Template>
  <ap:Application>Microsoft Office Word</ap:Application>
  <ap:DocSecurity>0</ap:DocSecurity>
  <ap:ScaleCrop>false</ap:ScaleCrop>
  <ap:Company>Microsoft Corporation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MEETING AGENDA</dc:title>
  <dc:subject/>
  <dc:creator>Steve Walker</dc:creator>
  <keywords/>
  <lastModifiedBy>Sean Edward Oviedo</lastModifiedBy>
  <revision>23</revision>
  <lastPrinted>2008-02-28T00:14:00.0000000Z</lastPrinted>
  <dcterms:created xsi:type="dcterms:W3CDTF">2020-01-30T18:19:00.0000000Z</dcterms:created>
  <dcterms:modified xsi:type="dcterms:W3CDTF">2020-02-06T00:55:04.9432517Z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